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46" w:tblpY="348"/>
        <w:tblW w:w="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受理编号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margin" w:tblpY="284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主管科室</w:t>
            </w:r>
          </w:p>
        </w:tc>
        <w:tc>
          <w:tcPr>
            <w:tcW w:w="720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计划科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高新科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农村科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社发科</w:t>
            </w: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成果科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人事科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办公室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□高新办</w:t>
            </w:r>
          </w:p>
        </w:tc>
      </w:tr>
    </w:tbl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岳阳市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重点研发</w:t>
      </w:r>
      <w:r>
        <w:rPr>
          <w:rFonts w:hint="eastAsia" w:ascii="方正小标宋简体" w:eastAsia="方正小标宋简体"/>
          <w:bCs/>
          <w:sz w:val="48"/>
          <w:szCs w:val="48"/>
        </w:rPr>
        <w:t>计划项目申请书</w:t>
      </w: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tabs>
          <w:tab w:val="left" w:pos="4200"/>
        </w:tabs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 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项目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名</w:t>
      </w:r>
      <w:r>
        <w:rPr>
          <w:rFonts w:hint="eastAsia" w:ascii="黑体" w:eastAsia="黑体"/>
          <w:b/>
          <w:kern w:val="0"/>
          <w:sz w:val="28"/>
          <w:szCs w:val="28"/>
        </w:rPr>
        <w:t>称</w:t>
      </w:r>
      <w:r>
        <w:rPr>
          <w:rFonts w:hint="eastAsia" w:ascii="黑体" w:eastAsia="黑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申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单</w:t>
      </w:r>
      <w:r>
        <w:rPr>
          <w:rFonts w:hint="eastAsia" w:ascii="黑体" w:eastAsia="黑体"/>
          <w:b/>
          <w:kern w:val="0"/>
          <w:sz w:val="28"/>
          <w:szCs w:val="28"/>
        </w:rPr>
        <w:t>位</w:t>
      </w:r>
      <w:r>
        <w:rPr>
          <w:rFonts w:hint="eastAsia" w:ascii="仿宋_GB2312" w:eastAsia="仿宋_GB2312"/>
          <w:b/>
          <w:sz w:val="28"/>
          <w:szCs w:val="28"/>
        </w:rPr>
        <w:t xml:space="preserve">：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>（盖章）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项目</w:t>
      </w:r>
      <w:r>
        <w:rPr>
          <w:rFonts w:hint="eastAsia" w:ascii="黑体" w:eastAsia="黑体"/>
          <w:b/>
          <w:sz w:val="28"/>
          <w:szCs w:val="28"/>
        </w:rPr>
        <w:t>负责人：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</w:p>
    <w:p>
      <w:pPr>
        <w:tabs>
          <w:tab w:val="left" w:pos="4200"/>
        </w:tabs>
        <w:ind w:firstLine="562" w:firstLineChars="200"/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项目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联系人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起止时间</w:t>
      </w:r>
      <w:r>
        <w:rPr>
          <w:rFonts w:hint="eastAsia" w:ascii="黑体" w:eastAsia="黑体"/>
          <w:b/>
          <w:sz w:val="28"/>
          <w:szCs w:val="28"/>
        </w:rPr>
        <w:t xml:space="preserve">：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b/>
          <w:sz w:val="28"/>
          <w:szCs w:val="28"/>
          <w:u w:val="single"/>
        </w:rPr>
        <w:tab/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申报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日</w:t>
      </w:r>
      <w:r>
        <w:rPr>
          <w:rFonts w:hint="eastAsia" w:ascii="黑体" w:eastAsia="黑体"/>
          <w:b/>
          <w:kern w:val="0"/>
          <w:sz w:val="28"/>
          <w:szCs w:val="28"/>
        </w:rPr>
        <w:t>期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b/>
          <w:sz w:val="28"/>
          <w:szCs w:val="28"/>
          <w:u w:val="single"/>
        </w:rPr>
        <w:tab/>
      </w: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岳阳市科学技术局制</w:t>
      </w:r>
    </w:p>
    <w:p>
      <w:pPr>
        <w:spacing w:line="700" w:lineRule="exact"/>
        <w:jc w:val="center"/>
        <w:rPr>
          <w:rFonts w:hint="eastAsia"/>
          <w:b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年11月</w:t>
      </w:r>
      <w:r>
        <w:rPr>
          <w:b/>
        </w:rPr>
        <w:br w:type="page"/>
      </w:r>
    </w:p>
    <w:p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填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写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说 明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 申请书中不得出现违反法律及相关保密规定的内容，注重知识产权的保护，申请人对申请书的真实性、合法性负责。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2．项目受理号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由市科技计划项目申报受理中心统一编号填写。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3. 申请单位、推荐单位：按单位公章填写全称。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4. 依托研发平台：指国家和省、市批复组建的院士工作站、重点实验室、工程技术研究中心、企业技术中心等平台。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5. 参与单位信息：填写了参与单位的，须在参与单位意见栏签署意见、盖章。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表中栏目没有内容一律填“无”。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2"/>
        </w:rPr>
      </w:pPr>
      <w:r>
        <w:rPr>
          <w:b/>
        </w:rPr>
        <w:br w:type="page"/>
      </w:r>
      <w:r>
        <w:rPr>
          <w:rFonts w:hint="eastAsia" w:ascii="黑体" w:eastAsia="黑体"/>
          <w:b/>
          <w:sz w:val="32"/>
          <w:lang w:val="en-US" w:eastAsia="zh-CN"/>
        </w:rPr>
        <w:t>基本信息</w:t>
      </w:r>
      <w:r>
        <w:rPr>
          <w:rFonts w:hint="eastAsia" w:ascii="黑体" w:eastAsia="黑体"/>
          <w:b/>
          <w:sz w:val="32"/>
        </w:rPr>
        <w:t>表</w:t>
      </w:r>
    </w:p>
    <w:tbl>
      <w:tblPr>
        <w:tblStyle w:val="6"/>
        <w:tblW w:w="924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038"/>
        <w:gridCol w:w="217"/>
        <w:gridCol w:w="718"/>
        <w:gridCol w:w="594"/>
        <w:gridCol w:w="1015"/>
        <w:gridCol w:w="297"/>
        <w:gridCol w:w="99"/>
        <w:gridCol w:w="9"/>
        <w:gridCol w:w="673"/>
        <w:gridCol w:w="17"/>
        <w:gridCol w:w="431"/>
        <w:gridCol w:w="83"/>
        <w:gridCol w:w="911"/>
        <w:gridCol w:w="36"/>
        <w:gridCol w:w="160"/>
        <w:gridCol w:w="20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819" w:type="dxa"/>
            <w:gridSpan w:val="1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4660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依托研发平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台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项目现处阶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段</w:t>
            </w:r>
          </w:p>
        </w:tc>
        <w:tc>
          <w:tcPr>
            <w:tcW w:w="4660" w:type="dxa"/>
            <w:gridSpan w:val="9"/>
            <w:vMerge w:val="restart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基础研究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技术攻关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成果转化与产业化 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主管科室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0" w:type="dxa"/>
            <w:gridSpan w:val="9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起止年限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技术领域</w:t>
            </w:r>
          </w:p>
        </w:tc>
        <w:tc>
          <w:tcPr>
            <w:tcW w:w="4660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所属领域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（学科）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技术来源</w:t>
            </w:r>
          </w:p>
        </w:tc>
        <w:tc>
          <w:tcPr>
            <w:tcW w:w="7819" w:type="dxa"/>
            <w:gridSpan w:val="1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自有技术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产学研合作开发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国内引进技术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牵头承担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单位所在地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主管部门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组织机构代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码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 编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单位类别</w:t>
            </w:r>
          </w:p>
        </w:tc>
        <w:tc>
          <w:tcPr>
            <w:tcW w:w="2327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企业单位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高等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院校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科研院所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政府部门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526" w:type="dxa"/>
            <w:gridSpan w:val="6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获得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高新技术企业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资质时间</w:t>
            </w:r>
          </w:p>
        </w:tc>
        <w:tc>
          <w:tcPr>
            <w:tcW w:w="2711" w:type="dxa"/>
            <w:gridSpan w:val="6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注册资金（万元）</w:t>
            </w: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企业研发与经营状况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2016年</w:t>
            </w: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2017年</w:t>
            </w: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企业总资产（万元）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研发费用支出（万元）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年度产品销售总额（万元）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</w:trPr>
        <w:tc>
          <w:tcPr>
            <w:tcW w:w="1421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年度纳税额（万元）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1421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自主知识产权情况</w:t>
            </w: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授权号</w:t>
            </w:r>
          </w:p>
        </w:tc>
        <w:tc>
          <w:tcPr>
            <w:tcW w:w="1395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授权时间</w:t>
            </w:r>
          </w:p>
        </w:tc>
        <w:tc>
          <w:tcPr>
            <w:tcW w:w="131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发明人或设计人排序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27" w:type="dxa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142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 位</w:t>
            </w:r>
          </w:p>
        </w:tc>
        <w:tc>
          <w:tcPr>
            <w:tcW w:w="2327" w:type="dxa"/>
            <w:gridSpan w:val="3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称</w:t>
            </w:r>
          </w:p>
        </w:tc>
        <w:tc>
          <w:tcPr>
            <w:tcW w:w="3142" w:type="dxa"/>
            <w:gridSpan w:val="7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联系电话(手机)</w:t>
            </w:r>
          </w:p>
        </w:tc>
        <w:tc>
          <w:tcPr>
            <w:tcW w:w="2327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mail</w:t>
            </w:r>
          </w:p>
        </w:tc>
        <w:tc>
          <w:tcPr>
            <w:tcW w:w="3142" w:type="dxa"/>
            <w:gridSpan w:val="7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企业职务</w:t>
            </w:r>
          </w:p>
        </w:tc>
        <w:tc>
          <w:tcPr>
            <w:tcW w:w="232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持股比例（%）</w:t>
            </w:r>
          </w:p>
        </w:tc>
        <w:tc>
          <w:tcPr>
            <w:tcW w:w="314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承担国家和省市重点科技计划项目情况</w:t>
            </w:r>
          </w:p>
        </w:tc>
        <w:tc>
          <w:tcPr>
            <w:tcW w:w="131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立项编号</w:t>
            </w: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经费（万元）</w:t>
            </w:r>
          </w:p>
        </w:tc>
        <w:tc>
          <w:tcPr>
            <w:tcW w:w="1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性质及来源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8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8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</w:trPr>
        <w:tc>
          <w:tcPr>
            <w:tcW w:w="9240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主要参与人员信息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 称</w:t>
            </w:r>
          </w:p>
        </w:tc>
        <w:tc>
          <w:tcPr>
            <w:tcW w:w="1621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项目投资情况（万元）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项目总投资</w:t>
            </w:r>
          </w:p>
        </w:tc>
        <w:tc>
          <w:tcPr>
            <w:tcW w:w="718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银行贷款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单位自筹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其 他</w:t>
            </w:r>
          </w:p>
        </w:tc>
        <w:tc>
          <w:tcPr>
            <w:tcW w:w="718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tabs>
                <w:tab w:val="left" w:pos="286"/>
              </w:tabs>
              <w:snapToGrid w:val="0"/>
              <w:ind w:right="28"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申请资金</w:t>
            </w:r>
          </w:p>
        </w:tc>
        <w:tc>
          <w:tcPr>
            <w:tcW w:w="3832" w:type="dxa"/>
            <w:gridSpan w:val="9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3" w:hRule="atLeast"/>
        </w:trPr>
        <w:tc>
          <w:tcPr>
            <w:tcW w:w="1421" w:type="dxa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项目创新点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（不超过500字）</w:t>
            </w: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项目实施绩效</w:t>
            </w: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技术创新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绩效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指标（不超过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经济、社会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生态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效益（不超过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人才培养、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制度建设、对外交流合作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绩效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7"/>
            <w:vAlign w:val="center"/>
          </w:tcPr>
          <w:p>
            <w:pPr>
              <w:snapToGrid w:val="0"/>
              <w:ind w:right="28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4.项目相关研发投入明细表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序号</w:t>
            </w:r>
            <w:bookmarkStart w:id="1" w:name="_GoBack"/>
            <w:bookmarkEnd w:id="1"/>
          </w:p>
        </w:tc>
        <w:tc>
          <w:tcPr>
            <w:tcW w:w="2940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科目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6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7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1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参与单位意见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7"/>
            <w:vAlign w:val="center"/>
          </w:tcPr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 w:firstLine="2760" w:firstLineChars="11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280" w:right="506" w:hanging="2280" w:hangingChars="9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（单位盖章）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申请单位意见</w:t>
            </w: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/>
                <w:color w:val="000000"/>
                <w:kern w:val="2"/>
              </w:rPr>
              <w:t>本申请书提供的材料真实可靠，</w:t>
            </w: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本人及本公司承担因材料不实引发的一切后果。</w:t>
            </w: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法人签名：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（单位盖章）</w:t>
            </w: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0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推荐单位意见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7"/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本项目经我单位现场考察及审阅资料，符合岳阳市科技计划申报要求，同意推荐。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           负责人签名：   </w:t>
            </w:r>
          </w:p>
          <w:p>
            <w:pPr>
              <w:snapToGrid w:val="0"/>
              <w:spacing w:before="20"/>
              <w:ind w:right="44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（单位盖章）                   （单位盖章）</w:t>
            </w: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</w:tbl>
    <w:p>
      <w:bookmarkStart w:id="0" w:name="COOPERATE_UNIT1_OPTION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588" w:bottom="130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2" name="WordPictureWatermark8812607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812607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3" name="WordPictureWatermark8812606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812606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242"/>
        <w:tab w:val="clear" w:pos="4153"/>
      </w:tabs>
      <w:jc w:val="both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1" name="WordPictureWatermark8812605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812605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1EDE"/>
    <w:rsid w:val="00FB7A4B"/>
    <w:rsid w:val="0204234D"/>
    <w:rsid w:val="05775E63"/>
    <w:rsid w:val="0FB72CEA"/>
    <w:rsid w:val="123D41D5"/>
    <w:rsid w:val="13021B75"/>
    <w:rsid w:val="18C25AFD"/>
    <w:rsid w:val="1A310A56"/>
    <w:rsid w:val="21546A3A"/>
    <w:rsid w:val="282E4248"/>
    <w:rsid w:val="294B77BD"/>
    <w:rsid w:val="297D1EDE"/>
    <w:rsid w:val="2A5658BC"/>
    <w:rsid w:val="2A9A7998"/>
    <w:rsid w:val="2D507B89"/>
    <w:rsid w:val="2EFB0BAB"/>
    <w:rsid w:val="2F422F2C"/>
    <w:rsid w:val="2F985793"/>
    <w:rsid w:val="363F2404"/>
    <w:rsid w:val="38314176"/>
    <w:rsid w:val="3D375096"/>
    <w:rsid w:val="3F77448C"/>
    <w:rsid w:val="416631C0"/>
    <w:rsid w:val="42364134"/>
    <w:rsid w:val="4A5F3394"/>
    <w:rsid w:val="4A897C26"/>
    <w:rsid w:val="4AEF583C"/>
    <w:rsid w:val="4B485031"/>
    <w:rsid w:val="4E22467C"/>
    <w:rsid w:val="509E5091"/>
    <w:rsid w:val="50E542F6"/>
    <w:rsid w:val="53452544"/>
    <w:rsid w:val="547941BD"/>
    <w:rsid w:val="58227960"/>
    <w:rsid w:val="58BC19A9"/>
    <w:rsid w:val="5BD81349"/>
    <w:rsid w:val="5BF3593F"/>
    <w:rsid w:val="5CDE7FA0"/>
    <w:rsid w:val="60BC4725"/>
    <w:rsid w:val="61CA4645"/>
    <w:rsid w:val="621831B5"/>
    <w:rsid w:val="653D5F8F"/>
    <w:rsid w:val="66991F56"/>
    <w:rsid w:val="6C242D6F"/>
    <w:rsid w:val="6D535020"/>
    <w:rsid w:val="7123581F"/>
    <w:rsid w:val="714F0A18"/>
    <w:rsid w:val="71681496"/>
    <w:rsid w:val="7F3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429;&#26519;&#2132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2018-11-09T07:43:00Z</dcterms:created>
  <dc:creator>彭林华</dc:creator>
  <cp:lastModifiedBy>彭林华</cp:lastModifiedBy>
  <cp:lastPrinted>2018-11-16T06:37:00Z</cp:lastPrinted>
  <dcterms:modified xsi:type="dcterms:W3CDTF">2018-11-16T09:19:00Z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